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0C" w:rsidRDefault="00B53ADB">
      <w:pPr>
        <w:pStyle w:val="berschrift1"/>
        <w:rPr>
          <w:sz w:val="96"/>
        </w:rPr>
      </w:pPr>
      <w:bookmarkStart w:id="0" w:name="_GoBack"/>
      <w:bookmarkEnd w:id="0"/>
      <w:r>
        <w:rPr>
          <w:noProof/>
          <w:sz w:val="96"/>
          <w:lang w:eastAsia="de-DE"/>
        </w:rPr>
        <w:drawing>
          <wp:inline distT="0" distB="0" distL="0" distR="0">
            <wp:extent cx="309245" cy="1094740"/>
            <wp:effectExtent l="0" t="0" r="0" b="0"/>
            <wp:docPr id="1" name="Bild 1" descr="AR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B0C">
        <w:rPr>
          <w:sz w:val="96"/>
        </w:rPr>
        <w:t>rundschreiben</w:t>
      </w:r>
      <w:r w:rsidR="00BF5B0C">
        <w:rPr>
          <w:sz w:val="96"/>
        </w:rPr>
        <w:tab/>
        <w:t xml:space="preserve">   </w:t>
      </w: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  <w:r>
        <w:rPr>
          <w:rFonts w:ascii="Arial" w:hAnsi="Arial"/>
          <w:sz w:val="28"/>
        </w:rPr>
        <w:t>für Architekten und Ingenieurkonsulenten von Tirol und Vorarlberg</w:t>
      </w: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jc w:val="center"/>
        <w:rPr>
          <w:rFonts w:ascii="Arial" w:hAnsi="Arial"/>
        </w:rPr>
      </w:pPr>
    </w:p>
    <w:p w:rsidR="00BF5B0C" w:rsidRDefault="00BF5B0C">
      <w:pPr>
        <w:pStyle w:val="Kopfzeile"/>
        <w:tabs>
          <w:tab w:val="clear" w:pos="9072"/>
        </w:tabs>
        <w:spacing w:line="360" w:lineRule="auto"/>
        <w:ind w:left="7513" w:right="-567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9pt;margin-top:633.6pt;width:39.6pt;height:43.7pt;z-index:251656704;visibility:visible;mso-wrap-edited:f;mso-position-vertical-relative:page" o:allowincell="f">
            <v:imagedata r:id="rId9" o:title=""/>
            <w10:wrap anchory="page"/>
          </v:shape>
          <o:OLEObject Type="Embed" ProgID="Word.Picture.8" ShapeID="_x0000_s1026" DrawAspect="Content" ObjectID="_1398598639" r:id="rId10"/>
        </w:pict>
      </w:r>
      <w:r>
        <w:rPr>
          <w:rFonts w:ascii="Arial" w:hAnsi="Arial"/>
          <w:sz w:val="20"/>
        </w:rPr>
        <w:t>Kammer der</w:t>
      </w:r>
    </w:p>
    <w:p w:rsidR="00BF5B0C" w:rsidRDefault="00BF5B0C">
      <w:pPr>
        <w:pStyle w:val="Kopfzeile"/>
        <w:tabs>
          <w:tab w:val="clear" w:pos="9072"/>
        </w:tabs>
        <w:spacing w:line="360" w:lineRule="auto"/>
        <w:ind w:left="7513" w:right="-567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Architekten und</w:t>
      </w:r>
    </w:p>
    <w:p w:rsidR="00BF5B0C" w:rsidRDefault="00BF5B0C">
      <w:pPr>
        <w:pStyle w:val="Kopfzeile"/>
        <w:tabs>
          <w:tab w:val="clear" w:pos="9072"/>
        </w:tabs>
        <w:spacing w:line="360" w:lineRule="auto"/>
        <w:ind w:left="7513" w:right="-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Ingenieurkonsulenten   </w:t>
      </w:r>
    </w:p>
    <w:p w:rsidR="00BF5B0C" w:rsidRDefault="00BF5B0C">
      <w:pPr>
        <w:pStyle w:val="Kopfzeile"/>
        <w:tabs>
          <w:tab w:val="clear" w:pos="9072"/>
        </w:tabs>
        <w:spacing w:line="360" w:lineRule="auto"/>
        <w:ind w:left="7513" w:right="-567"/>
        <w:rPr>
          <w:rFonts w:ascii="Arial" w:hAnsi="Arial"/>
          <w:sz w:val="20"/>
        </w:rPr>
      </w:pPr>
      <w:r>
        <w:rPr>
          <w:rFonts w:ascii="Arial" w:hAnsi="Arial"/>
          <w:sz w:val="20"/>
        </w:rPr>
        <w:t>für Tirol</w:t>
      </w:r>
    </w:p>
    <w:p w:rsidR="00BF5B0C" w:rsidRDefault="00BF5B0C">
      <w:pPr>
        <w:pStyle w:val="Kopfzeile"/>
        <w:tabs>
          <w:tab w:val="clear" w:pos="9072"/>
        </w:tabs>
        <w:spacing w:line="360" w:lineRule="auto"/>
        <w:ind w:left="7513" w:right="-567"/>
        <w:rPr>
          <w:rFonts w:ascii="Arial" w:hAnsi="Arial"/>
          <w:sz w:val="20"/>
        </w:rPr>
      </w:pPr>
      <w:r>
        <w:rPr>
          <w:rFonts w:ascii="Arial" w:hAnsi="Arial"/>
          <w:sz w:val="20"/>
        </w:rPr>
        <w:t>und Vorarlberg</w:t>
      </w:r>
    </w:p>
    <w:p w:rsidR="00BF5B0C" w:rsidRDefault="00BF5B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Monat Jahr"/>
            </w:textInput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Monat Jahr</w:t>
      </w:r>
      <w:r>
        <w:rPr>
          <w:rFonts w:ascii="Arial" w:hAnsi="Arial"/>
        </w:rPr>
        <w:fldChar w:fldCharType="end"/>
      </w:r>
      <w:bookmarkEnd w:id="1"/>
    </w:p>
    <w:p w:rsidR="00BF5B0C" w:rsidRDefault="00BF5B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firstLine="708"/>
        <w:rPr>
          <w:rFonts w:ascii="Arial" w:hAnsi="Arial"/>
        </w:rPr>
      </w:pPr>
      <w:r>
        <w:rPr>
          <w:rFonts w:ascii="Arial" w:hAnsi="Arial"/>
        </w:rPr>
        <w:t xml:space="preserve">Nr. </w:t>
      </w: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BF5B0C" w:rsidRDefault="00BF5B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/>
        </w:rPr>
      </w:pPr>
    </w:p>
    <w:p w:rsidR="00BF5B0C" w:rsidRDefault="00BF5B0C">
      <w:pPr>
        <w:rPr>
          <w:rFonts w:ascii="Arial" w:hAnsi="Arial"/>
          <w:sz w:val="24"/>
        </w:rPr>
      </w:pPr>
    </w:p>
    <w:p w:rsidR="00BF5B0C" w:rsidRDefault="00B53AD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1297305</wp:posOffset>
                </wp:positionV>
                <wp:extent cx="5774690" cy="100584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1005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B0C" w:rsidRDefault="00BF5B0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Topthemen aus dem letzten Rundschreiben </w:t>
                            </w:r>
                          </w:p>
                          <w:p w:rsidR="00BF5B0C" w:rsidRDefault="00BF5B0C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</w:rPr>
                            </w:pPr>
                          </w:p>
                          <w:p w:rsidR="00BF5B0C" w:rsidRDefault="00BF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pt;margin-top:102.15pt;width:454.7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T1hw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" o:allowincell="f" fillcolor="#ff9" stroked="f">
                <v:textbox>
                  <w:txbxContent>
                    <w:p w:rsidR="00BF5B0C" w:rsidRDefault="00BF5B0C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Topthemen aus dem letzten Rundschreiben </w:t>
                      </w:r>
                    </w:p>
                    <w:p w:rsidR="00BF5B0C" w:rsidRDefault="00BF5B0C">
                      <w:pPr>
                        <w:numPr>
                          <w:ilvl w:val="0"/>
                          <w:numId w:val="16"/>
                        </w:numPr>
                        <w:rPr>
                          <w:sz w:val="24"/>
                        </w:rPr>
                      </w:pPr>
                    </w:p>
                    <w:p w:rsidR="00BF5B0C" w:rsidRDefault="00BF5B0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17145</wp:posOffset>
                </wp:positionV>
                <wp:extent cx="5774690" cy="100584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1005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B0C" w:rsidRDefault="00BF5B0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Neues von der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28"/>
                                </w:rPr>
                                <w:t>www.kammerwest.at</w:t>
                              </w:r>
                            </w:hyperlink>
                          </w:p>
                          <w:p w:rsidR="00BF5B0C" w:rsidRDefault="00BF5B0C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</w:rPr>
                            </w:pPr>
                          </w:p>
                          <w:p w:rsidR="00BF5B0C" w:rsidRDefault="00BF5B0C"/>
                          <w:p w:rsidR="00BF5B0C" w:rsidRDefault="00BF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1pt;margin-top:1.35pt;width:454.7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CU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" o:allowincell="f" fillcolor="#ff9" stroked="f">
                <v:textbox>
                  <w:txbxContent>
                    <w:p w:rsidR="00BF5B0C" w:rsidRDefault="00BF5B0C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Neues von der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28"/>
                          </w:rPr>
                          <w:t>www.kammerwest.at</w:t>
                        </w:r>
                      </w:hyperlink>
                    </w:p>
                    <w:p w:rsidR="00BF5B0C" w:rsidRDefault="00BF5B0C">
                      <w:pPr>
                        <w:numPr>
                          <w:ilvl w:val="0"/>
                          <w:numId w:val="16"/>
                        </w:numPr>
                        <w:rPr>
                          <w:sz w:val="24"/>
                        </w:rPr>
                      </w:pPr>
                    </w:p>
                    <w:p w:rsidR="00BF5B0C" w:rsidRDefault="00BF5B0C"/>
                    <w:p w:rsidR="00BF5B0C" w:rsidRDefault="00BF5B0C"/>
                  </w:txbxContent>
                </v:textbox>
                <w10:wrap type="square"/>
              </v:shape>
            </w:pict>
          </mc:Fallback>
        </mc:AlternateContent>
      </w:r>
    </w:p>
    <w:p w:rsidR="00BF5B0C" w:rsidRDefault="00BF5B0C">
      <w:pPr>
        <w:rPr>
          <w:rFonts w:ascii="Arial" w:hAnsi="Arial"/>
          <w:sz w:val="24"/>
        </w:rPr>
      </w:pPr>
    </w:p>
    <w:p w:rsidR="00BF5B0C" w:rsidRDefault="00BF5B0C">
      <w:pPr>
        <w:rPr>
          <w:rFonts w:ascii="Arial" w:hAnsi="Arial"/>
          <w:sz w:val="24"/>
        </w:rPr>
      </w:pPr>
    </w:p>
    <w:p w:rsidR="00BF5B0C" w:rsidRDefault="00BF5B0C">
      <w:pPr>
        <w:rPr>
          <w:rFonts w:ascii="Arial" w:hAnsi="Arial"/>
          <w:sz w:val="24"/>
        </w:rPr>
      </w:pPr>
    </w:p>
    <w:p w:rsidR="00BF5B0C" w:rsidRDefault="00BF5B0C">
      <w:pPr>
        <w:rPr>
          <w:rFonts w:ascii="Arial" w:hAnsi="Arial"/>
          <w:sz w:val="24"/>
        </w:rPr>
      </w:pPr>
    </w:p>
    <w:p w:rsidR="00BF5B0C" w:rsidRDefault="00BF5B0C">
      <w:pPr>
        <w:rPr>
          <w:rFonts w:ascii="Arial" w:hAnsi="Arial"/>
          <w:sz w:val="24"/>
        </w:rPr>
      </w:pPr>
    </w:p>
    <w:p w:rsidR="00BF5B0C" w:rsidRDefault="00BF5B0C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F5B0C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BF5B0C" w:rsidRDefault="00BF5B0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INHALTSANGABE</w:t>
            </w:r>
          </w:p>
        </w:tc>
      </w:tr>
    </w:tbl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VORWORT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ALLGEMEINE INFORMATIONEN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RECHT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GESETZE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PUBLIKATIONEN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VERANSTALTUNGEN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STELLENMARKT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ZU VERMIETEN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VORWORT</w:t>
      </w: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Sehr geehrte Frau Kollegin,</w:t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sehr geehrter Herr Kollege!</w:t>
      </w:r>
    </w:p>
    <w:p w:rsidR="00BF5B0C" w:rsidRDefault="00BF5B0C">
      <w:pPr>
        <w:jc w:val="both"/>
        <w:rPr>
          <w:rFonts w:ascii="Arial" w:hAnsi="Arial"/>
        </w:rPr>
      </w:pPr>
    </w:p>
    <w:p w:rsidR="00BF5B0C" w:rsidRDefault="00BF5B0C">
      <w:pPr>
        <w:jc w:val="both"/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Mit kollegialen Grüßen</w:t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Dipl.-Ing. Alfred Brunnsteiner </w:t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>Präsident</w:t>
      </w: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ALLGEMEINE INFORMATIONEN</w:t>
      </w:r>
    </w:p>
    <w:p w:rsidR="00BF5B0C" w:rsidRDefault="00BF5B0C">
      <w:pPr>
        <w:jc w:val="both"/>
        <w:rPr>
          <w:rFonts w:ascii="Arial" w:hAnsi="Arial"/>
        </w:rPr>
      </w:pPr>
    </w:p>
    <w:p w:rsidR="00BF5B0C" w:rsidRDefault="00BF5B0C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F5B0C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BF5B0C" w:rsidRDefault="00BF5B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RECHT</w:t>
            </w:r>
          </w:p>
        </w:tc>
      </w:tr>
    </w:tbl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F5B0C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BF5B0C" w:rsidRDefault="00BF5B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GESETZE</w:t>
            </w:r>
          </w:p>
        </w:tc>
      </w:tr>
    </w:tbl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Bundesgesetze und Verordnungen des Bundes:</w:t>
      </w: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Gesetze und Verordnungen des Landes Tirols:</w:t>
      </w:r>
    </w:p>
    <w:p w:rsidR="00BF5B0C" w:rsidRDefault="00BF5B0C">
      <w:pPr>
        <w:pStyle w:val="Textkrper"/>
        <w:rPr>
          <w:rFonts w:ascii="Arial" w:hAnsi="Arial"/>
          <w:u w:val="single"/>
        </w:rPr>
      </w:pPr>
    </w:p>
    <w:p w:rsidR="00BF5B0C" w:rsidRDefault="00BF5B0C">
      <w:pPr>
        <w:pStyle w:val="Textkrper"/>
        <w:rPr>
          <w:rFonts w:ascii="Arial" w:hAnsi="Arial"/>
          <w:u w:val="single"/>
        </w:rPr>
      </w:pPr>
    </w:p>
    <w:p w:rsidR="00BF5B0C" w:rsidRDefault="00BF5B0C">
      <w:pPr>
        <w:pStyle w:val="Textkrp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Gesetze und Verordnungen des Landes Vorarlberg: </w:t>
      </w:r>
    </w:p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BF5B0C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BF5B0C" w:rsidRDefault="00BF5B0C">
            <w:pPr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Ausschreibung</w:t>
            </w:r>
          </w:p>
        </w:tc>
      </w:tr>
    </w:tbl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BF5B0C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BF5B0C" w:rsidRDefault="00BF5B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PUBLIKATIONEN</w:t>
            </w:r>
          </w:p>
        </w:tc>
      </w:tr>
    </w:tbl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rPr>
          <w:rFonts w:ascii="Arial" w:hAnsi="Arial"/>
        </w:rPr>
      </w:pP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Autoren: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ISBN: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Erscheinungsjahr: </w:t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Verlag: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Informationen: </w:t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Preis: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rPr>
          <w:rFonts w:ascii="Arial" w:hAnsi="Arial"/>
        </w:rPr>
      </w:pPr>
      <w:r>
        <w:rPr>
          <w:rFonts w:ascii="Arial" w:hAnsi="Arial"/>
        </w:rPr>
        <w:t xml:space="preserve">Bestellungen: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VERANSTALTUNGEN</w:t>
      </w:r>
    </w:p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BF5B0C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BF5B0C" w:rsidRDefault="00BF5B0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STELLENMARKT</w:t>
            </w:r>
          </w:p>
        </w:tc>
      </w:tr>
    </w:tbl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jc w:val="both"/>
        <w:rPr>
          <w:rFonts w:ascii="Arial" w:hAnsi="Arial"/>
          <w:sz w:val="20"/>
        </w:rPr>
      </w:pPr>
    </w:p>
    <w:p w:rsidR="00BF5B0C" w:rsidRDefault="00BF5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Arial" w:hAnsi="Arial"/>
          <w:caps/>
        </w:rPr>
      </w:pPr>
      <w:r>
        <w:rPr>
          <w:rFonts w:ascii="Arial" w:hAnsi="Arial"/>
          <w:caps/>
        </w:rPr>
        <w:t>Zu vermieten</w:t>
      </w:r>
    </w:p>
    <w:p w:rsidR="00BF5B0C" w:rsidRDefault="00BF5B0C">
      <w:pPr>
        <w:rPr>
          <w:rFonts w:ascii="Arial" w:hAnsi="Arial"/>
          <w:sz w:val="20"/>
        </w:rPr>
      </w:pPr>
    </w:p>
    <w:p w:rsidR="00BF5B0C" w:rsidRDefault="00BF5B0C">
      <w:pPr>
        <w:rPr>
          <w:rFonts w:ascii="Arial" w:hAnsi="Arial"/>
          <w:sz w:val="20"/>
        </w:rPr>
      </w:pPr>
    </w:p>
    <w:p w:rsidR="00BF5B0C" w:rsidRDefault="00BF5B0C">
      <w:pPr>
        <w:rPr>
          <w:rFonts w:ascii="Arial" w:hAnsi="Arial"/>
          <w:sz w:val="20"/>
        </w:rPr>
      </w:pPr>
    </w:p>
    <w:p w:rsidR="00BF5B0C" w:rsidRDefault="00BF5B0C">
      <w:pPr>
        <w:rPr>
          <w:rFonts w:ascii="Arial" w:hAnsi="Arial"/>
          <w:sz w:val="20"/>
        </w:rPr>
      </w:pPr>
    </w:p>
    <w:p w:rsidR="00BF5B0C" w:rsidRDefault="00BF5B0C">
      <w:pPr>
        <w:rPr>
          <w:rFonts w:ascii="Arial" w:hAnsi="Arial"/>
          <w:sz w:val="18"/>
        </w:rPr>
      </w:pPr>
    </w:p>
    <w:p w:rsidR="00BF5B0C" w:rsidRDefault="00BF5B0C">
      <w:pPr>
        <w:rPr>
          <w:rFonts w:ascii="Arial" w:hAnsi="Arial"/>
          <w:sz w:val="18"/>
        </w:rPr>
      </w:pPr>
    </w:p>
    <w:p w:rsidR="00BF5B0C" w:rsidRDefault="00BF5B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</w:t>
      </w:r>
      <w:r w:rsidR="00F35E1B">
        <w:rPr>
          <w:rFonts w:ascii="Arial" w:hAnsi="Arial"/>
          <w:sz w:val="18"/>
        </w:rPr>
        <w:t>________________</w:t>
      </w:r>
    </w:p>
    <w:p w:rsidR="00BF5B0C" w:rsidRDefault="00BF5B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Eigentümer, Herausgeber, Verleger:</w:t>
      </w:r>
    </w:p>
    <w:p w:rsidR="00BF5B0C" w:rsidRDefault="00BF5B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Kammer der Architekten und Ingenieurkonsulenten</w:t>
      </w:r>
    </w:p>
    <w:p w:rsidR="00BF5B0C" w:rsidRDefault="00BF5B0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für Tirol und Vorarlberg, Rennweg 1, Hofburg, </w:t>
      </w:r>
      <w:r w:rsidR="00F35E1B">
        <w:rPr>
          <w:rFonts w:ascii="Arial" w:hAnsi="Arial"/>
          <w:sz w:val="18"/>
        </w:rPr>
        <w:t xml:space="preserve">Top 201, </w:t>
      </w:r>
      <w:r>
        <w:rPr>
          <w:rFonts w:ascii="Arial" w:hAnsi="Arial"/>
          <w:sz w:val="18"/>
        </w:rPr>
        <w:t>6020 Innsbruck</w:t>
      </w:r>
    </w:p>
    <w:p w:rsidR="00BF5B0C" w:rsidRDefault="00BF5B0C">
      <w:pPr>
        <w:rPr>
          <w:rFonts w:ascii="Arial" w:hAnsi="Arial"/>
        </w:rPr>
      </w:pPr>
      <w:hyperlink r:id="rId13" w:history="1">
        <w:r>
          <w:rPr>
            <w:rStyle w:val="Hyperlink"/>
            <w:rFonts w:ascii="Arial" w:hAnsi="Arial"/>
            <w:sz w:val="18"/>
          </w:rPr>
          <w:t>arch.ing.office@kammerwest.at</w:t>
        </w:r>
      </w:hyperlink>
      <w:r>
        <w:rPr>
          <w:rFonts w:ascii="Arial" w:hAnsi="Arial"/>
          <w:sz w:val="18"/>
        </w:rPr>
        <w:t xml:space="preserve">, </w:t>
      </w:r>
      <w:hyperlink r:id="rId14" w:history="1">
        <w:r>
          <w:rPr>
            <w:rStyle w:val="Hyperlink"/>
            <w:rFonts w:ascii="Arial" w:hAnsi="Arial"/>
            <w:sz w:val="18"/>
          </w:rPr>
          <w:t>www.kammerwest.at</w:t>
        </w:r>
      </w:hyperlink>
    </w:p>
    <w:p w:rsidR="00F35E1B" w:rsidRDefault="00F35E1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sectPr w:rsidR="00F35E1B">
      <w:headerReference w:type="even" r:id="rId15"/>
      <w:headerReference w:type="default" r:id="rId16"/>
      <w:pgSz w:w="11907" w:h="16840"/>
      <w:pgMar w:top="170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DB" w:rsidRDefault="00B53ADB">
      <w:r>
        <w:separator/>
      </w:r>
    </w:p>
  </w:endnote>
  <w:endnote w:type="continuationSeparator" w:id="0">
    <w:p w:rsidR="00B53ADB" w:rsidRDefault="00B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lusMedium">
    <w:altName w:val="Liberation Mono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DB" w:rsidRDefault="00B53ADB">
      <w:r>
        <w:separator/>
      </w:r>
    </w:p>
  </w:footnote>
  <w:footnote w:type="continuationSeparator" w:id="0">
    <w:p w:rsidR="00B53ADB" w:rsidRDefault="00B5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0C" w:rsidRDefault="00BF5B0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F5B0C" w:rsidRDefault="00BF5B0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0C" w:rsidRDefault="00BF5B0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53ADB">
      <w:rPr>
        <w:rStyle w:val="Seitenzahl"/>
        <w:noProof/>
      </w:rPr>
      <w:t>2</w:t>
    </w:r>
    <w:r>
      <w:rPr>
        <w:rStyle w:val="Seitenzahl"/>
      </w:rPr>
      <w:fldChar w:fldCharType="end"/>
    </w:r>
  </w:p>
  <w:p w:rsidR="00BF5B0C" w:rsidRDefault="00BF5B0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48"/>
    <w:multiLevelType w:val="singleLevel"/>
    <w:tmpl w:val="DB7A73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84D1F7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0B3C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9B64D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191A7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782B3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32D5B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9E6C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9F544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C093B14"/>
    <w:multiLevelType w:val="singleLevel"/>
    <w:tmpl w:val="0A9C4448"/>
    <w:lvl w:ilvl="0">
      <w:start w:val="26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0">
    <w:nsid w:val="4C727F43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8892F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5503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350F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383D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A6374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DB"/>
    <w:rsid w:val="00B53ADB"/>
    <w:rsid w:val="00BF5B0C"/>
    <w:rsid w:val="00F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MetaPlusMedium" w:hAnsi="MetaPlusMedium"/>
      <w:sz w:val="22"/>
      <w:lang w:eastAsia="de-A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Hyperli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MetaPlusMedium" w:hAnsi="MetaPlusMedium"/>
      <w:sz w:val="22"/>
      <w:lang w:eastAsia="de-A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Besuchter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ch.ing.office@kammerwest.a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mmerwest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merwest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mmerwest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INWORD\ARB_VORL-Arial\RS\RS%20al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 allg</Template>
  <TotalTime>0</TotalTime>
  <Pages>3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rundschreiben</vt:lpstr>
    </vt:vector>
  </TitlesOfParts>
  <Company>Arch.-Ing. Kammer Tirol + Vbg.</Company>
  <LinksUpToDate>false</LinksUpToDate>
  <CharactersWithSpaces>1346</CharactersWithSpaces>
  <SharedDoc>false</SharedDoc>
  <HLinks>
    <vt:vector size="18" baseType="variant">
      <vt:variant>
        <vt:i4>1441886</vt:i4>
      </vt:variant>
      <vt:variant>
        <vt:i4>9</vt:i4>
      </vt:variant>
      <vt:variant>
        <vt:i4>0</vt:i4>
      </vt:variant>
      <vt:variant>
        <vt:i4>5</vt:i4>
      </vt:variant>
      <vt:variant>
        <vt:lpwstr>http://www.kammerwest.at/</vt:lpwstr>
      </vt:variant>
      <vt:variant>
        <vt:lpwstr/>
      </vt:variant>
      <vt:variant>
        <vt:i4>5832826</vt:i4>
      </vt:variant>
      <vt:variant>
        <vt:i4>6</vt:i4>
      </vt:variant>
      <vt:variant>
        <vt:i4>0</vt:i4>
      </vt:variant>
      <vt:variant>
        <vt:i4>5</vt:i4>
      </vt:variant>
      <vt:variant>
        <vt:lpwstr>mailto:arch.ing.office@kammerwest.at</vt:lpwstr>
      </vt:variant>
      <vt:variant>
        <vt:lpwstr/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http://www.kammerwest.at/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rundschreiben</dc:title>
  <dc:creator>User4</dc:creator>
  <cp:lastModifiedBy>User4</cp:lastModifiedBy>
  <cp:revision>1</cp:revision>
  <cp:lastPrinted>1999-08-18T10:37:00Z</cp:lastPrinted>
  <dcterms:created xsi:type="dcterms:W3CDTF">2012-05-15T12:50:00Z</dcterms:created>
  <dcterms:modified xsi:type="dcterms:W3CDTF">2012-05-15T12:51:00Z</dcterms:modified>
</cp:coreProperties>
</file>